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Ind w:w="6232" w:type="dxa"/>
        <w:tblLook w:val="04A0" w:firstRow="1" w:lastRow="0" w:firstColumn="1" w:lastColumn="0" w:noHBand="0" w:noVBand="1"/>
      </w:tblPr>
      <w:tblGrid>
        <w:gridCol w:w="2262"/>
      </w:tblGrid>
      <w:tr w:rsidR="007F0CE5" w14:paraId="7454C586" w14:textId="77777777" w:rsidTr="008546BA">
        <w:trPr>
          <w:trHeight w:hRule="exact" w:val="454"/>
        </w:trPr>
        <w:tc>
          <w:tcPr>
            <w:tcW w:w="2262" w:type="dxa"/>
            <w:vAlign w:val="center"/>
          </w:tcPr>
          <w:p w14:paraId="073416A1" w14:textId="77777777" w:rsidR="007F0CE5" w:rsidRDefault="007F0CE5" w:rsidP="007F0CE5">
            <w:pPr>
              <w:jc w:val="center"/>
            </w:pPr>
            <w:r>
              <w:rPr>
                <w:rFonts w:hint="eastAsia"/>
              </w:rPr>
              <w:t>受検番号</w:t>
            </w:r>
          </w:p>
        </w:tc>
      </w:tr>
      <w:tr w:rsidR="007F0CE5" w14:paraId="441118F5" w14:textId="77777777" w:rsidTr="008546BA">
        <w:trPr>
          <w:trHeight w:hRule="exact" w:val="454"/>
        </w:trPr>
        <w:tc>
          <w:tcPr>
            <w:tcW w:w="2262" w:type="dxa"/>
            <w:vAlign w:val="center"/>
          </w:tcPr>
          <w:p w14:paraId="732A97DE" w14:textId="77777777" w:rsidR="007F0CE5" w:rsidRDefault="007F0CE5" w:rsidP="007F0CE5">
            <w:r>
              <w:rPr>
                <w:rFonts w:hint="eastAsia"/>
              </w:rPr>
              <w:t>※</w:t>
            </w:r>
          </w:p>
        </w:tc>
      </w:tr>
    </w:tbl>
    <w:p w14:paraId="5EF74BD7" w14:textId="77777777" w:rsidR="007F0CE5" w:rsidRDefault="007F0CE5" w:rsidP="007F0CE5"/>
    <w:p w14:paraId="502552F8" w14:textId="77777777" w:rsidR="007F0CE5" w:rsidRDefault="007F0CE5" w:rsidP="007F0CE5">
      <w:pPr>
        <w:pStyle w:val="a3"/>
      </w:pPr>
    </w:p>
    <w:p w14:paraId="42ECC218" w14:textId="77777777" w:rsidR="004D4315" w:rsidRDefault="00801366" w:rsidP="004047F2">
      <w:pPr>
        <w:pStyle w:val="a3"/>
        <w:spacing w:line="396" w:lineRule="exact"/>
        <w:jc w:val="center"/>
      </w:pPr>
      <w:r w:rsidRPr="00801366">
        <w:rPr>
          <w:rFonts w:ascii="ＭＳ 明朝" w:hAnsi="ＭＳ 明朝" w:hint="eastAsia"/>
          <w:spacing w:val="120"/>
          <w:sz w:val="36"/>
          <w:szCs w:val="36"/>
          <w:fitText w:val="5760" w:id="-1192061952"/>
        </w:rPr>
        <w:t>特色化</w:t>
      </w:r>
      <w:r w:rsidR="00CF1AE1" w:rsidRPr="00801366">
        <w:rPr>
          <w:rFonts w:ascii="ＭＳ 明朝" w:hAnsi="ＭＳ 明朝" w:hint="eastAsia"/>
          <w:spacing w:val="120"/>
          <w:sz w:val="36"/>
          <w:szCs w:val="36"/>
          <w:fitText w:val="5760" w:id="-1192061952"/>
        </w:rPr>
        <w:t>選抜志願理由</w:t>
      </w:r>
      <w:r w:rsidR="004D4315" w:rsidRPr="00801366">
        <w:rPr>
          <w:rFonts w:ascii="ＭＳ 明朝" w:hAnsi="ＭＳ 明朝" w:hint="eastAsia"/>
          <w:sz w:val="36"/>
          <w:szCs w:val="36"/>
          <w:fitText w:val="5760" w:id="-1192061952"/>
        </w:rPr>
        <w:t>書</w:t>
      </w:r>
    </w:p>
    <w:p w14:paraId="0FDEEFEF" w14:textId="77777777" w:rsidR="004D4315" w:rsidRDefault="004D4315">
      <w:pPr>
        <w:pStyle w:val="a3"/>
      </w:pPr>
    </w:p>
    <w:p w14:paraId="76A755CC" w14:textId="77777777" w:rsidR="004D4315" w:rsidRDefault="004D4315" w:rsidP="004047F2">
      <w:pPr>
        <w:pStyle w:val="a3"/>
        <w:jc w:val="right"/>
      </w:pPr>
      <w:r>
        <w:rPr>
          <w:rFonts w:eastAsia="Times New Roman" w:cs="Times New Roman"/>
        </w:rPr>
        <w:t xml:space="preserve">                                                  </w:t>
      </w:r>
      <w:r w:rsidR="00102354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　年</w:t>
      </w:r>
      <w:r>
        <w:rPr>
          <w:rFonts w:eastAsia="Times New Roman" w:cs="Times New Roman"/>
        </w:rPr>
        <w:t xml:space="preserve">      </w:t>
      </w:r>
      <w:r>
        <w:rPr>
          <w:rFonts w:ascii="ＭＳ 明朝" w:hAnsi="ＭＳ 明朝" w:hint="eastAsia"/>
        </w:rPr>
        <w:t>月</w:t>
      </w:r>
      <w:r>
        <w:rPr>
          <w:rFonts w:eastAsia="Times New Roman" w:cs="Times New Roman"/>
        </w:rPr>
        <w:t xml:space="preserve">      </w:t>
      </w:r>
      <w:r>
        <w:rPr>
          <w:rFonts w:ascii="ＭＳ 明朝" w:hAnsi="ＭＳ 明朝" w:hint="eastAsia"/>
        </w:rPr>
        <w:t>日</w:t>
      </w:r>
    </w:p>
    <w:p w14:paraId="0C93793C" w14:textId="77777777" w:rsidR="004D4315" w:rsidRDefault="004D4315">
      <w:pPr>
        <w:pStyle w:val="a3"/>
      </w:pPr>
      <w:r>
        <w:rPr>
          <w:rFonts w:ascii="ＭＳ 明朝" w:hAnsi="ＭＳ 明朝" w:hint="eastAsia"/>
          <w:sz w:val="26"/>
          <w:szCs w:val="26"/>
        </w:rPr>
        <w:t>福岡県立朝倉高等学校長</w:t>
      </w:r>
      <w:r>
        <w:rPr>
          <w:rFonts w:eastAsia="Times New Roman" w:cs="Times New Roman"/>
          <w:sz w:val="26"/>
          <w:szCs w:val="26"/>
        </w:rPr>
        <w:t xml:space="preserve">  </w:t>
      </w:r>
      <w:r>
        <w:rPr>
          <w:rFonts w:ascii="ＭＳ 明朝" w:hAnsi="ＭＳ 明朝" w:hint="eastAsia"/>
          <w:sz w:val="26"/>
          <w:szCs w:val="26"/>
        </w:rPr>
        <w:t>殿</w:t>
      </w:r>
    </w:p>
    <w:p w14:paraId="109EABAC" w14:textId="77777777" w:rsidR="004D4315" w:rsidRDefault="004D4315">
      <w:pPr>
        <w:pStyle w:val="a3"/>
      </w:pPr>
    </w:p>
    <w:p w14:paraId="322C93CB" w14:textId="77777777" w:rsidR="007F0CE5" w:rsidRDefault="000F7560" w:rsidP="007F0CE5">
      <w:pPr>
        <w:pStyle w:val="a3"/>
        <w:ind w:firstLineChars="100" w:firstLine="210"/>
        <w:jc w:val="right"/>
        <w:rPr>
          <w:rFonts w:eastAsia="Times New Roman" w:cs="Times New Roman"/>
          <w:u w:val="single"/>
        </w:rPr>
      </w:pPr>
      <w:r>
        <w:rPr>
          <w:rFonts w:ascii="ＭＳ 明朝" w:hAnsi="ＭＳ 明朝" w:hint="eastAsia"/>
          <w:u w:val="single"/>
        </w:rPr>
        <w:t>学</w:t>
      </w:r>
      <w:r w:rsidR="007F0CE5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>校</w:t>
      </w:r>
      <w:r w:rsidR="007F0CE5">
        <w:rPr>
          <w:rFonts w:ascii="ＭＳ 明朝" w:hAnsi="ＭＳ 明朝" w:hint="eastAsia"/>
          <w:u w:val="single"/>
        </w:rPr>
        <w:t xml:space="preserve">　</w:t>
      </w:r>
      <w:r w:rsidR="004D4315" w:rsidRPr="004047F2">
        <w:rPr>
          <w:rFonts w:ascii="ＭＳ 明朝" w:hAnsi="ＭＳ 明朝" w:hint="eastAsia"/>
          <w:u w:val="single"/>
        </w:rPr>
        <w:t>名</w:t>
      </w:r>
      <w:r w:rsidR="004739AA">
        <w:rPr>
          <w:rFonts w:eastAsia="Times New Roman" w:cs="Times New Roman"/>
          <w:u w:val="single"/>
        </w:rPr>
        <w:t xml:space="preserve">　</w:t>
      </w:r>
      <w:r w:rsidR="00DE21ED">
        <w:rPr>
          <w:rFonts w:asciiTheme="minorEastAsia" w:eastAsiaTheme="minorEastAsia" w:hAnsiTheme="minorEastAsia" w:cs="Times New Roman" w:hint="eastAsia"/>
          <w:u w:val="single"/>
        </w:rPr>
        <w:t xml:space="preserve">　　　　　</w:t>
      </w:r>
      <w:r w:rsidR="004739AA">
        <w:rPr>
          <w:rFonts w:eastAsia="Times New Roman" w:cs="Times New Roman"/>
          <w:u w:val="single"/>
        </w:rPr>
        <w:t xml:space="preserve">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="007F0CE5">
        <w:rPr>
          <w:rFonts w:ascii="ＭＳ 明朝" w:hAnsi="ＭＳ 明朝" w:hint="eastAsia"/>
          <w:u w:val="single"/>
        </w:rPr>
        <w:t xml:space="preserve">　</w:t>
      </w:r>
      <w:r w:rsidR="004739AA">
        <w:rPr>
          <w:rFonts w:eastAsia="Times New Roman" w:cs="Times New Roman"/>
          <w:u w:val="single"/>
        </w:rPr>
        <w:t xml:space="preserve">　</w:t>
      </w:r>
    </w:p>
    <w:p w14:paraId="732E8FF6" w14:textId="438CB6F4" w:rsidR="004D4315" w:rsidRPr="004047F2" w:rsidRDefault="007F0CE5" w:rsidP="00E93651">
      <w:pPr>
        <w:pStyle w:val="a3"/>
        <w:spacing w:line="500" w:lineRule="exact"/>
        <w:ind w:firstLineChars="100" w:firstLine="210"/>
        <w:jc w:val="right"/>
        <w:rPr>
          <w:u w:val="single"/>
        </w:rPr>
      </w:pPr>
      <w:r>
        <w:rPr>
          <w:rFonts w:asciiTheme="minorEastAsia" w:eastAsiaTheme="minorEastAsia" w:hAnsiTheme="minorEastAsia" w:cs="Times New Roman" w:hint="eastAsia"/>
          <w:u w:val="single"/>
        </w:rPr>
        <w:t>志願者</w:t>
      </w:r>
      <w:r w:rsidR="004D4315" w:rsidRPr="004047F2">
        <w:rPr>
          <w:rFonts w:ascii="ＭＳ 明朝" w:hAnsi="ＭＳ 明朝" w:hint="eastAsia"/>
          <w:u w:val="single"/>
        </w:rPr>
        <w:t>氏名</w:t>
      </w:r>
      <w:r w:rsidR="008546BA">
        <w:rPr>
          <w:rFonts w:ascii="ＭＳ 明朝" w:hAnsi="ＭＳ 明朝" w:hint="eastAsia"/>
          <w:u w:val="single"/>
        </w:rPr>
        <w:t xml:space="preserve">　　</w:t>
      </w:r>
      <w:r w:rsidR="004739AA">
        <w:rPr>
          <w:rFonts w:ascii="ＭＳ 明朝" w:hAnsi="ＭＳ 明朝" w:hint="eastAsia"/>
          <w:u w:val="single"/>
        </w:rPr>
        <w:t xml:space="preserve">　　　　　　　　　　　　　　</w:t>
      </w:r>
    </w:p>
    <w:p w14:paraId="5C55B991" w14:textId="77777777" w:rsidR="004D4315" w:rsidRPr="00DE21ED" w:rsidRDefault="004D4315">
      <w:pPr>
        <w:pStyle w:val="a3"/>
      </w:pPr>
    </w:p>
    <w:p w14:paraId="5FBCCA6A" w14:textId="77777777" w:rsidR="004D4315" w:rsidRDefault="00801366">
      <w:pPr>
        <w:pStyle w:val="a3"/>
      </w:pPr>
      <w:r>
        <w:rPr>
          <w:rFonts w:ascii="ＭＳ 明朝" w:hAnsi="ＭＳ 明朝" w:hint="eastAsia"/>
        </w:rPr>
        <w:t>私は、下記の理由により、貴校への特色化選抜</w:t>
      </w:r>
      <w:r w:rsidR="004D4315">
        <w:rPr>
          <w:rFonts w:ascii="ＭＳ 明朝" w:hAnsi="ＭＳ 明朝" w:hint="eastAsia"/>
        </w:rPr>
        <w:t>を志願します。</w:t>
      </w:r>
    </w:p>
    <w:p w14:paraId="68AE1D12" w14:textId="2F788D66" w:rsidR="004D4315" w:rsidRPr="007F0CE5" w:rsidRDefault="007F0CE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志願の動機・理由</w:t>
      </w:r>
      <w:r w:rsidR="004D4315">
        <w:rPr>
          <w:rFonts w:ascii="ＭＳ 明朝" w:hAnsi="ＭＳ 明朝" w:hint="eastAsia"/>
        </w:rPr>
        <w:t>など</w:t>
      </w:r>
      <w:r>
        <w:rPr>
          <w:rFonts w:ascii="ＭＳ 明朝" w:hAnsi="ＭＳ 明朝" w:hint="eastAsia"/>
        </w:rPr>
        <w:t>（</w:t>
      </w:r>
      <w:r w:rsidR="004D4315">
        <w:rPr>
          <w:rFonts w:ascii="ＭＳ 明朝" w:hAnsi="ＭＳ 明朝" w:hint="eastAsia"/>
        </w:rPr>
        <w:t>志願者本人が</w:t>
      </w:r>
      <w:r>
        <w:rPr>
          <w:rFonts w:ascii="ＭＳ 明朝" w:hAnsi="ＭＳ 明朝" w:hint="eastAsia"/>
        </w:rPr>
        <w:t>記入すること。</w:t>
      </w:r>
      <w:r w:rsidR="004D4315">
        <w:rPr>
          <w:rFonts w:ascii="ＭＳ 明朝" w:hAnsi="ＭＳ 明朝" w:hint="eastAsia"/>
        </w:rPr>
        <w:t>）</w:t>
      </w:r>
    </w:p>
    <w:tbl>
      <w:tblPr>
        <w:tblStyle w:val="a8"/>
        <w:tblpPr w:leftFromText="142" w:rightFromText="142" w:vertAnchor="text" w:tblpY="1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633C5C" w14:paraId="21AC0D9D" w14:textId="77777777" w:rsidTr="001414EE">
        <w:trPr>
          <w:trHeight w:val="567"/>
        </w:trPr>
        <w:tc>
          <w:tcPr>
            <w:tcW w:w="8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9E3033" w14:textId="77777777" w:rsidR="00633C5C" w:rsidRDefault="00633C5C" w:rsidP="00633C5C">
            <w:pPr>
              <w:pStyle w:val="a3"/>
            </w:pPr>
          </w:p>
        </w:tc>
      </w:tr>
      <w:tr w:rsidR="00633C5C" w14:paraId="03A29717" w14:textId="77777777" w:rsidTr="001414EE">
        <w:trPr>
          <w:trHeight w:val="567"/>
        </w:trPr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9307E4" w14:textId="77777777" w:rsidR="00633C5C" w:rsidRDefault="00633C5C" w:rsidP="00633C5C">
            <w:pPr>
              <w:pStyle w:val="a3"/>
            </w:pPr>
          </w:p>
        </w:tc>
      </w:tr>
      <w:tr w:rsidR="00633C5C" w14:paraId="61588C4F" w14:textId="77777777" w:rsidTr="001414EE">
        <w:trPr>
          <w:trHeight w:val="567"/>
        </w:trPr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AF7FE" w14:textId="77777777" w:rsidR="00633C5C" w:rsidRDefault="00633C5C" w:rsidP="00633C5C">
            <w:pPr>
              <w:pStyle w:val="a3"/>
            </w:pPr>
          </w:p>
        </w:tc>
      </w:tr>
      <w:tr w:rsidR="00633C5C" w14:paraId="62ECAFD5" w14:textId="77777777" w:rsidTr="001414EE">
        <w:trPr>
          <w:trHeight w:val="567"/>
        </w:trPr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0BA604" w14:textId="77777777" w:rsidR="00633C5C" w:rsidRDefault="00633C5C" w:rsidP="00633C5C">
            <w:pPr>
              <w:pStyle w:val="a3"/>
            </w:pPr>
          </w:p>
        </w:tc>
      </w:tr>
      <w:tr w:rsidR="00633C5C" w14:paraId="1C4B4F3D" w14:textId="77777777" w:rsidTr="001414EE">
        <w:trPr>
          <w:trHeight w:val="567"/>
        </w:trPr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226A0D" w14:textId="77777777" w:rsidR="00633C5C" w:rsidRDefault="00633C5C" w:rsidP="00633C5C">
            <w:pPr>
              <w:pStyle w:val="a3"/>
            </w:pPr>
          </w:p>
        </w:tc>
      </w:tr>
      <w:tr w:rsidR="00633C5C" w14:paraId="65A598AF" w14:textId="77777777" w:rsidTr="001414EE">
        <w:trPr>
          <w:trHeight w:val="567"/>
        </w:trPr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3573BA" w14:textId="77777777" w:rsidR="00633C5C" w:rsidRDefault="00633C5C" w:rsidP="00633C5C">
            <w:pPr>
              <w:pStyle w:val="a3"/>
            </w:pPr>
          </w:p>
        </w:tc>
      </w:tr>
      <w:tr w:rsidR="00633C5C" w14:paraId="4108E8E4" w14:textId="77777777" w:rsidTr="001414EE">
        <w:trPr>
          <w:trHeight w:val="567"/>
        </w:trPr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F63EB" w14:textId="77777777" w:rsidR="00633C5C" w:rsidRDefault="00633C5C" w:rsidP="00633C5C">
            <w:pPr>
              <w:pStyle w:val="a3"/>
            </w:pPr>
          </w:p>
        </w:tc>
      </w:tr>
      <w:tr w:rsidR="00633C5C" w14:paraId="304CF6FA" w14:textId="77777777" w:rsidTr="001414EE">
        <w:trPr>
          <w:trHeight w:val="567"/>
        </w:trPr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DB475A" w14:textId="77777777" w:rsidR="00633C5C" w:rsidRDefault="00633C5C" w:rsidP="00633C5C">
            <w:pPr>
              <w:pStyle w:val="a3"/>
            </w:pPr>
          </w:p>
        </w:tc>
      </w:tr>
      <w:tr w:rsidR="00633C5C" w14:paraId="3A22148B" w14:textId="77777777" w:rsidTr="001414EE">
        <w:trPr>
          <w:trHeight w:val="567"/>
        </w:trPr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AB9FE7" w14:textId="77777777" w:rsidR="00633C5C" w:rsidRDefault="00633C5C" w:rsidP="00633C5C">
            <w:pPr>
              <w:pStyle w:val="a3"/>
            </w:pPr>
          </w:p>
        </w:tc>
      </w:tr>
      <w:tr w:rsidR="005D2458" w14:paraId="3DBCAD3E" w14:textId="77777777" w:rsidTr="001414EE">
        <w:trPr>
          <w:trHeight w:val="567"/>
        </w:trPr>
        <w:tc>
          <w:tcPr>
            <w:tcW w:w="8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C0F1D" w14:textId="77777777" w:rsidR="005D2458" w:rsidRDefault="005D2458" w:rsidP="00633C5C">
            <w:pPr>
              <w:pStyle w:val="a3"/>
            </w:pPr>
          </w:p>
        </w:tc>
      </w:tr>
      <w:tr w:rsidR="00633C5C" w14:paraId="308CF4F5" w14:textId="77777777" w:rsidTr="001414EE">
        <w:trPr>
          <w:trHeight w:val="567"/>
        </w:trPr>
        <w:tc>
          <w:tcPr>
            <w:tcW w:w="8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AF81B" w14:textId="77777777" w:rsidR="00633C5C" w:rsidRDefault="00633C5C" w:rsidP="00633C5C">
            <w:pPr>
              <w:pStyle w:val="a3"/>
            </w:pPr>
          </w:p>
        </w:tc>
      </w:tr>
    </w:tbl>
    <w:p w14:paraId="27532E91" w14:textId="77777777" w:rsidR="005D2458" w:rsidRDefault="005D2458">
      <w:pPr>
        <w:pStyle w:val="a3"/>
      </w:pPr>
    </w:p>
    <w:p w14:paraId="10BD46E5" w14:textId="1B6A76EB" w:rsidR="004D4315" w:rsidRPr="005D2458" w:rsidRDefault="001B7B29" w:rsidP="007F0CE5">
      <w:pPr>
        <w:pStyle w:val="a3"/>
      </w:pPr>
      <w:r>
        <w:rPr>
          <w:rFonts w:hint="eastAsia"/>
        </w:rPr>
        <w:t>（注）</w:t>
      </w:r>
      <w:r w:rsidR="007F0CE5">
        <w:rPr>
          <w:rFonts w:asciiTheme="minorEastAsia" w:eastAsiaTheme="minorEastAsia" w:hAnsiTheme="minorEastAsia" w:cs="Times New Roman" w:hint="eastAsia"/>
        </w:rPr>
        <w:t>※の欄は記入しないでください。</w:t>
      </w:r>
    </w:p>
    <w:sectPr w:rsidR="004D4315" w:rsidRPr="005D2458" w:rsidSect="004D4315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A1795" w14:textId="77777777" w:rsidR="00CC673B" w:rsidRDefault="00CC673B" w:rsidP="004047F2">
      <w:r>
        <w:separator/>
      </w:r>
    </w:p>
  </w:endnote>
  <w:endnote w:type="continuationSeparator" w:id="0">
    <w:p w14:paraId="17DA959E" w14:textId="77777777" w:rsidR="00CC673B" w:rsidRDefault="00CC673B" w:rsidP="0040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65E8A" w14:textId="77777777" w:rsidR="00CC673B" w:rsidRDefault="00CC673B" w:rsidP="004047F2">
      <w:r>
        <w:separator/>
      </w:r>
    </w:p>
  </w:footnote>
  <w:footnote w:type="continuationSeparator" w:id="0">
    <w:p w14:paraId="3DACDAF2" w14:textId="77777777" w:rsidR="00CC673B" w:rsidRDefault="00CC673B" w:rsidP="00404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315"/>
    <w:rsid w:val="000F354C"/>
    <w:rsid w:val="000F7560"/>
    <w:rsid w:val="00102354"/>
    <w:rsid w:val="001414EE"/>
    <w:rsid w:val="001B7B29"/>
    <w:rsid w:val="001C223F"/>
    <w:rsid w:val="004047F2"/>
    <w:rsid w:val="004739AA"/>
    <w:rsid w:val="004D4315"/>
    <w:rsid w:val="005D2458"/>
    <w:rsid w:val="0062294C"/>
    <w:rsid w:val="00633C5C"/>
    <w:rsid w:val="006862E8"/>
    <w:rsid w:val="007753D9"/>
    <w:rsid w:val="007F0CE5"/>
    <w:rsid w:val="00801366"/>
    <w:rsid w:val="008208A4"/>
    <w:rsid w:val="008546BA"/>
    <w:rsid w:val="009464E6"/>
    <w:rsid w:val="0099785B"/>
    <w:rsid w:val="009B0A70"/>
    <w:rsid w:val="00B07225"/>
    <w:rsid w:val="00B852FB"/>
    <w:rsid w:val="00CC673B"/>
    <w:rsid w:val="00CD737C"/>
    <w:rsid w:val="00CF1AE1"/>
    <w:rsid w:val="00D02142"/>
    <w:rsid w:val="00DE21ED"/>
    <w:rsid w:val="00E93651"/>
    <w:rsid w:val="00FC2DE0"/>
    <w:rsid w:val="00FD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28D79AE"/>
  <w14:defaultImageDpi w14:val="0"/>
  <w15:docId w15:val="{8F0D9322-4183-407D-9222-52CDA0B3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047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7F2"/>
  </w:style>
  <w:style w:type="paragraph" w:styleId="a6">
    <w:name w:val="footer"/>
    <w:basedOn w:val="a"/>
    <w:link w:val="a7"/>
    <w:uiPriority w:val="99"/>
    <w:unhideWhenUsed/>
    <w:rsid w:val="004047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7F2"/>
  </w:style>
  <w:style w:type="table" w:styleId="a8">
    <w:name w:val="Table Grid"/>
    <w:basedOn w:val="a1"/>
    <w:uiPriority w:val="39"/>
    <w:rsid w:val="00633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93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36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45;&#21209;\&#23398;&#21147;&#26908;&#26619;&#38306;&#20418;&#65288;&#37325;&#35201;&#65289;\&#65299;&#65297;&#24180;&#24230;&#25512;&#34214;&#20837;&#35430;\&#30476;&#25552;&#20986;&#26360;&#39006;\&#24535;&#39000;&#29702;&#30001;&#26360;&#12539;&#25512;&#34214;&#2636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111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Administrator</cp:lastModifiedBy>
  <cp:revision>2</cp:revision>
  <cp:lastPrinted>2025-08-27T08:54:00Z</cp:lastPrinted>
  <dcterms:created xsi:type="dcterms:W3CDTF">2025-10-10T08:25:00Z</dcterms:created>
  <dcterms:modified xsi:type="dcterms:W3CDTF">2025-10-10T08:25:00Z</dcterms:modified>
</cp:coreProperties>
</file>